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1638300</wp:posOffset>
                </wp:positionH>
                <wp:positionV relativeFrom="paragraph">
                  <wp:posOffset>8100060</wp:posOffset>
                </wp:positionV>
                <wp:extent cx="1485265" cy="403225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265" cy="403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微软雅黑" w:hAnsi="微软雅黑" w:eastAsia="微软雅黑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8"/>
                                <w:szCs w:val="28"/>
                                <w:lang w:val="en-US" w:eastAsia="zh-CN"/>
                              </w:rPr>
                              <w:t xml:space="preserve"> 报名完成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pt;margin-top:637.8pt;height:31.75pt;width:116.95pt;mso-position-horizontal-relative:margin;z-index:251685888;mso-width-relative:page;mso-height-relative:page;" filled="f" stroked="f" coordsize="21600,21600" o:gfxdata="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9wsx1t4AAAANAQAADwAAAAAAAAAB&#10;ACAAAAAiAAAAZHJzL2Rvd25yZXYueG1sUEsBAhQAFAAAAAgAh07iQD1FW2pDAgAAdgQAAA4AAAAA&#10;AAAAAQAgAAAALQ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微软雅黑" w:hAnsi="微软雅黑" w:eastAsia="微软雅黑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8"/>
                          <w:szCs w:val="28"/>
                          <w:lang w:val="en-US" w:eastAsia="zh-CN"/>
                        </w:rPr>
                        <w:t xml:space="preserve"> 报名完成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1660525</wp:posOffset>
                </wp:positionH>
                <wp:positionV relativeFrom="paragraph">
                  <wp:posOffset>8178800</wp:posOffset>
                </wp:positionV>
                <wp:extent cx="1555115" cy="371475"/>
                <wp:effectExtent l="6350" t="6350" r="13335" b="1587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115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0.75pt;margin-top:644pt;height:29.25pt;width:122.45pt;z-index:251684864;v-text-anchor:middle;mso-width-relative:page;mso-height-relative:page;" filled="f" stroked="t" coordsize="21600,21600" o:gfxdata="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DQqaxrZAAAADQEAAA8AAAAAAAAAAQAgAAAAIgAAAGRycy9kb3du&#10;cmV2LnhtbFBLAQIUABQAAAAIAIdO4kAV2vGacAIAANgEAAAOAAAAAAAAAAEAIAAAACgBAABkcnMv&#10;ZTJvRG9jLnhtbFBLBQYAAAAABgAGAFkBAAAK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2386330</wp:posOffset>
                </wp:positionH>
                <wp:positionV relativeFrom="paragraph">
                  <wp:posOffset>7706360</wp:posOffset>
                </wp:positionV>
                <wp:extent cx="3175" cy="327660"/>
                <wp:effectExtent l="37465" t="0" r="35560" b="254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3276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7.9pt;margin-top:606.8pt;height:25.8pt;width:0.25pt;z-index:251683840;mso-width-relative:page;mso-height-relative:page;" filled="f" stroked="t" coordsize="21600,21600" o:gfxdata="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1FLju2AAAAA0BAAAPAAAAAAAA&#10;AAEAIAAAACIAAABkcnMvZG93bnJldi54bWxQSwECFAAUAAAACACHTuJApJGTgxICAADwAwAADgAA&#10;AAAAAAABACAAAAAnAQAAZHJzL2Uyb0RvYy54bWxQSwUGAAAAAAYABgBZAQAAqwUAAAAA&#10;">
                <v:fill on="f" focussize="0,0"/>
                <v:stroke weight="1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2392680</wp:posOffset>
                </wp:positionH>
                <wp:positionV relativeFrom="paragraph">
                  <wp:posOffset>6734810</wp:posOffset>
                </wp:positionV>
                <wp:extent cx="3175" cy="327660"/>
                <wp:effectExtent l="37465" t="0" r="35560" b="254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3276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8.4pt;margin-top:530.3pt;height:25.8pt;width:0.25pt;z-index:251682816;mso-width-relative:page;mso-height-relative:page;" filled="f" stroked="t" coordsize="21600,21600" o:gfxdata="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3FYgvXAAAADQEAAA8AAAAAAAAA&#10;AQAgAAAAIgAAAGRycy9kb3ducmV2LnhtbFBLAQIUABQAAAAIAIdO4kDJhregEgIAAPADAAAOAAAA&#10;AAAAAAEAIAAAACYBAABkcnMvZTJvRG9jLnhtbFBLBQYAAAAABgAGAFkBAACqBQAAAAA=&#10;">
                <v:fill on="f" focussize="0,0"/>
                <v:stroke weight="1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1631950</wp:posOffset>
                </wp:positionH>
                <wp:positionV relativeFrom="paragraph">
                  <wp:posOffset>7185660</wp:posOffset>
                </wp:positionV>
                <wp:extent cx="1485265" cy="403225"/>
                <wp:effectExtent l="0" t="0" r="0" b="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265" cy="403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微软雅黑" w:hAnsi="微软雅黑" w:eastAsia="微软雅黑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提交支付费用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5pt;margin-top:565.8pt;height:31.75pt;width:116.95pt;mso-position-horizontal-relative:margin;z-index:251669504;mso-width-relative:page;mso-height-relative:page;" filled="f" stroked="f" coordsize="21600,21600" o:gfxdata="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4mQRv90AAAANAQAADwAAAAAAAAAB&#10;ACAAAAAiAAAAZHJzL2Rvd25yZXYueG1sUEsBAhQAFAAAAAgAh07iQMGzdVNEAgAAdgQAAA4AAAAA&#10;AAAAAQAgAAAALA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微软雅黑" w:hAnsi="微软雅黑" w:eastAsia="微软雅黑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8"/>
                          <w:szCs w:val="28"/>
                          <w:lang w:val="en-US" w:eastAsia="zh-CN"/>
                        </w:rPr>
                        <w:t xml:space="preserve">  提交支付费用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1673225</wp:posOffset>
                </wp:positionH>
                <wp:positionV relativeFrom="paragraph">
                  <wp:posOffset>7245350</wp:posOffset>
                </wp:positionV>
                <wp:extent cx="1524000" cy="371475"/>
                <wp:effectExtent l="6350" t="6350" r="6350" b="1587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1.75pt;margin-top:570.5pt;height:29.25pt;width:120pt;z-index:251662336;v-text-anchor:middle;mso-width-relative:page;mso-height-relative:page;" filled="f" stroked="t" coordsize="21600,21600" o:gfxdata="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A3auZXZAAAADQEAAA8AAAAAAAAAAQAgAAAAIgAAAGRycy9kb3ducmV2&#10;LnhtbFBLAQIUABQAAAAIAIdO4kB2sX+TbQIAANgEAAAOAAAAAAAAAAEAIAAAACgBAABkcnMvZTJv&#10;RG9jLnhtbFBLBQYAAAAABgAGAFkBAAAH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1727200</wp:posOffset>
                </wp:positionH>
                <wp:positionV relativeFrom="paragraph">
                  <wp:posOffset>6102985</wp:posOffset>
                </wp:positionV>
                <wp:extent cx="1428750" cy="43434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434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微软雅黑" w:hAnsi="微软雅黑" w:eastAsia="微软雅黑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8"/>
                                <w:szCs w:val="28"/>
                                <w:lang w:val="en-US" w:eastAsia="zh-CN"/>
                              </w:rPr>
                              <w:t>填写报名表ujwu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6pt;margin-top:480.55pt;height:34.2pt;width:112.5pt;mso-position-horizontal-relative:margin;z-index:251681792;mso-width-relative:page;mso-height-relative:page;" filled="f" stroked="f" coordsize="21600,21600" o:gfxdata="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Rw2gK3AAAAAwBAAAPAAAAAAAAAAEAIAAA&#10;ACIAAABkcnMvZG93bnJldi54bWxQSwECFAAUAAAACACHTuJAWChTsEECAAB2BAAADgAAAAAAAAAB&#10;ACAAAAAr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微软雅黑" w:hAnsi="微软雅黑" w:eastAsia="微软雅黑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8"/>
                          <w:szCs w:val="28"/>
                          <w:lang w:val="en-US" w:eastAsia="zh-CN"/>
                        </w:rPr>
                        <w:t>填写报名表ujwu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6184900</wp:posOffset>
                </wp:positionV>
                <wp:extent cx="1447800" cy="371475"/>
                <wp:effectExtent l="6350" t="6350" r="6350" b="1587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5.75pt;margin-top:487pt;height:29.25pt;width:114pt;z-index:251680768;v-text-anchor:middle;mso-width-relative:page;mso-height-relative:page;" filled="f" stroked="t" coordsize="21600,21600" o:gfxdata="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1h14W9kAAAAMAQAADwAAAAAAAAABACAAAAAiAAAAZHJzL2Rvd25y&#10;ZXYueG1sUEsBAhQAFAAAAAgAh07iQOFUxfBvAgAA2AQAAA4AAAAAAAAAAQAgAAAAKAEAAGRycy9l&#10;Mm9Eb2MueG1sUEsFBgAAAAAGAAYAWQEAAAk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2399030</wp:posOffset>
                </wp:positionH>
                <wp:positionV relativeFrom="paragraph">
                  <wp:posOffset>5756910</wp:posOffset>
                </wp:positionV>
                <wp:extent cx="3175" cy="327660"/>
                <wp:effectExtent l="37465" t="0" r="35560" b="254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3276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8.9pt;margin-top:453.3pt;height:25.8pt;width:0.25pt;z-index:251679744;mso-width-relative:page;mso-height-relative:page;" filled="f" stroked="t" coordsize="21600,21600" o:gfxdata="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0xTUb2AAAAAsBAAAPAAAAAAAA&#10;AAEAIAAAACIAAABkcnMvZG93bnJldi54bWxQSwECFAAUAAAACACHTuJAfdsnLBICAADwAwAADgAA&#10;AAAAAAABACAAAAAnAQAAZHJzL2Uyb0RvYy54bWxQSwUGAAAAAAYABgBZAQAAqwUAAAAA&#10;">
                <v:fill on="f" focussize="0,0"/>
                <v:stroke weight="1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5283200</wp:posOffset>
                </wp:positionV>
                <wp:extent cx="1447800" cy="371475"/>
                <wp:effectExtent l="6350" t="6350" r="6350" b="1587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5.75pt;margin-top:416pt;height:29.25pt;width:114pt;z-index:251678720;v-text-anchor:middle;mso-width-relative:page;mso-height-relative:page;" filled="f" stroked="t" coordsize="21600,21600" o:gfxdata="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K6+mO2QAAAAsBAAAPAAAAAAAAAAEAIAAAACIAAABkcnMvZG93bnJl&#10;di54bWxQSwECFAAUAAAACACHTuJAJdAwM24CAADYBAAADgAAAAAAAAABACAAAAAoAQAAZHJzL2Uy&#10;b0RvYy54bWxQSwUGAAAAAAYABgBZAQAACA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1752600</wp:posOffset>
                </wp:positionH>
                <wp:positionV relativeFrom="paragraph">
                  <wp:posOffset>5182235</wp:posOffset>
                </wp:positionV>
                <wp:extent cx="1428750" cy="43434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434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微软雅黑" w:hAnsi="微软雅黑" w:eastAsia="微软雅黑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8"/>
                                <w:szCs w:val="28"/>
                                <w:lang w:val="en-US" w:eastAsia="zh-CN"/>
                              </w:rPr>
                              <w:t>点击院校入口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8pt;margin-top:408.05pt;height:34.2pt;width:112.5pt;mso-position-horizontal-relative:margin;z-index:251677696;mso-width-relative:page;mso-height-relative:page;" filled="f" stroked="f" coordsize="21600,21600" o:gfxdata="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W9GG5dsAAAALAQAADwAAAAAAAAABACAAAAAi&#10;AAAAZHJzL2Rvd25yZXYueG1sUEsBAhQAFAAAAAgAh07iQKTefYlAAgAAdgQAAA4AAAAAAAAAAQAg&#10;AAAAKg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微软雅黑" w:hAnsi="微软雅黑" w:eastAsia="微软雅黑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8"/>
                          <w:szCs w:val="28"/>
                          <w:lang w:val="en-US" w:eastAsia="zh-CN"/>
                        </w:rPr>
                        <w:t>点击院校入口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2405380</wp:posOffset>
                </wp:positionH>
                <wp:positionV relativeFrom="paragraph">
                  <wp:posOffset>4772660</wp:posOffset>
                </wp:positionV>
                <wp:extent cx="3175" cy="327660"/>
                <wp:effectExtent l="37465" t="0" r="35560" b="254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3276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9.4pt;margin-top:375.8pt;height:25.8pt;width:0.25pt;z-index:251676672;mso-width-relative:page;mso-height-relative:page;" filled="f" stroked="t" coordsize="21600,21600" o:gfxdata="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I78X7YAAAACwEAAA8AAAAAAAAA&#10;AQAgAAAAIgAAAGRycy9kb3ducmV2LnhtbFBLAQIUABQAAAAIAIdO4kD1FXreEQIAAPADAAAOAAAA&#10;AAAAAAEAIAAAACcBAABkcnMvZTJvRG9jLnhtbFBLBQYAAAAABgAGAFkBAACqBQAAAAA=&#10;">
                <v:fill on="f" focussize="0,0"/>
                <v:stroke weight="1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1714500</wp:posOffset>
                </wp:positionH>
                <wp:positionV relativeFrom="paragraph">
                  <wp:posOffset>4197985</wp:posOffset>
                </wp:positionV>
                <wp:extent cx="1428750" cy="43434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434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微软雅黑" w:hAnsi="微软雅黑" w:eastAsia="微软雅黑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8"/>
                                <w:szCs w:val="28"/>
                                <w:lang w:val="en-US" w:eastAsia="zh-CN"/>
                              </w:rPr>
                              <w:t>报名入口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pt;margin-top:330.55pt;height:34.2pt;width:112.5pt;mso-position-horizontal-relative:margin;z-index:251674624;mso-width-relative:page;mso-height-relative:page;" filled="f" stroked="f" coordsize="21600,21600" o:gfxdata="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2pB+03AAAAAsBAAAPAAAAAAAAAAEAIAAA&#10;ACIAAABkcnMvZG93bnJldi54bWxQSwECFAAUAAAACACHTuJA56dC3EECAAB2BAAADgAAAAAAAAAB&#10;ACAAAAAr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微软雅黑" w:hAnsi="微软雅黑" w:eastAsia="微软雅黑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8"/>
                          <w:szCs w:val="28"/>
                          <w:lang w:val="en-US" w:eastAsia="zh-CN"/>
                        </w:rPr>
                        <w:t>报名入口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4248150</wp:posOffset>
                </wp:positionV>
                <wp:extent cx="1447800" cy="371475"/>
                <wp:effectExtent l="6350" t="6350" r="6350" b="1587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5.75pt;margin-top:334.5pt;height:29.25pt;width:114pt;z-index:251673600;v-text-anchor:middle;mso-width-relative:page;mso-height-relative:page;" filled="f" stroked="t" coordsize="21600,21600" o:gfxdata="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XueEl9oAAAALAQAADwAAAAAAAAABACAAAAAiAAAAZHJzL2Rvd25y&#10;ZXYueG1sUEsBAhQAFAAAAAgAh07iQNGQsvJuAgAA2AQAAA4AAAAAAAAAAQAgAAAAKQEAAGRycy9l&#10;Mm9Eb2MueG1sUEsFBgAAAAAGAAYAWQEAAAk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2405380</wp:posOffset>
                </wp:positionH>
                <wp:positionV relativeFrom="paragraph">
                  <wp:posOffset>3782060</wp:posOffset>
                </wp:positionV>
                <wp:extent cx="3175" cy="327660"/>
                <wp:effectExtent l="37465" t="0" r="35560" b="254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3276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9.4pt;margin-top:297.8pt;height:25.8pt;width:0.25pt;z-index:251675648;mso-width-relative:page;mso-height-relative:page;" filled="f" stroked="t" coordsize="21600,21600" o:gfxdata="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oIkc/YAAAACwEAAA8AAAAAAAAA&#10;AQAgAAAAIgAAAGRycy9kb3ducmV2LnhtbFBLAQIUABQAAAAIAIdO4kCYAl79EQIAAPADAAAOAAAA&#10;AAAAAAEAIAAAACcBAABkcnMvZTJvRG9jLnhtbFBLBQYAAAAABgAGAFkBAACqBQAAAAA=&#10;">
                <v:fill on="f" focussize="0,0"/>
                <v:stroke weight="1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1619250</wp:posOffset>
            </wp:positionH>
            <wp:positionV relativeFrom="paragraph">
              <wp:posOffset>1367790</wp:posOffset>
            </wp:positionV>
            <wp:extent cx="1638300" cy="1638300"/>
            <wp:effectExtent l="0" t="0" r="0" b="0"/>
            <wp:wrapNone/>
            <wp:docPr id="8" name="图片 8" descr="微信图片_20201027160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010271605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1733550</wp:posOffset>
                </wp:positionH>
                <wp:positionV relativeFrom="paragraph">
                  <wp:posOffset>3232785</wp:posOffset>
                </wp:positionV>
                <wp:extent cx="1428750" cy="434340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434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微软雅黑" w:hAnsi="微软雅黑" w:eastAsia="微软雅黑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8"/>
                                <w:szCs w:val="28"/>
                                <w:lang w:val="en-US" w:eastAsia="zh-CN"/>
                              </w:rPr>
                              <w:t>在线报名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6.5pt;margin-top:254.55pt;height:34.2pt;width:112.5pt;mso-position-horizontal-relative:margin;z-index:251668480;mso-width-relative:page;mso-height-relative:page;" filled="f" stroked="f" coordsize="21600,21600" o:gfxdata="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OW3MM7bAAAACwEAAA8AAAAAAAAAAQAgAAAA&#10;IgAAAGRycy9kb3ducmV2LnhtbFBLAQIUABQAAAAIAIdO4kBl9mi6QQIAAHYEAAAOAAAAAAAAAAEA&#10;IAAAACo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微软雅黑" w:hAnsi="微软雅黑" w:eastAsia="微软雅黑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8"/>
                          <w:szCs w:val="28"/>
                          <w:lang w:val="en-US" w:eastAsia="zh-CN"/>
                        </w:rPr>
                        <w:t>在线报名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1730375</wp:posOffset>
                </wp:positionH>
                <wp:positionV relativeFrom="paragraph">
                  <wp:posOffset>3302000</wp:posOffset>
                </wp:positionV>
                <wp:extent cx="1447800" cy="371475"/>
                <wp:effectExtent l="0" t="0" r="19050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6.25pt;margin-top:260pt;height:29.25pt;width:114pt;z-index:251661312;v-text-anchor:middle;mso-width-relative:page;mso-height-relative:page;" filled="f" stroked="t" coordsize="21600,21600" o:gfxdata="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MlLJxdgAAAALAQAADwAAAAAAAAABACAAAAAiAAAAZHJzL2Rvd25yZXYu&#10;eG1sUEsBAhQAFAAAAAgAh07iQF3ujTJtAgAA1gQAAA4AAAAAAAAAAQAgAAAAJwEAAGRycy9lMm9E&#10;b2MueG1sUEsFBgAAAAAGAAYAWQEAAAY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2443480</wp:posOffset>
                </wp:positionH>
                <wp:positionV relativeFrom="paragraph">
                  <wp:posOffset>2893060</wp:posOffset>
                </wp:positionV>
                <wp:extent cx="3175" cy="327660"/>
                <wp:effectExtent l="37465" t="0" r="35560" b="254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3276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2.4pt;margin-top:227.8pt;height:25.8pt;width:0.25pt;z-index:251664384;mso-width-relative:page;mso-height-relative:page;" filled="f" stroked="t" coordsize="21600,21600" o:gfxdata="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jGaMLYAAAACwEAAA8AAAAAAAAA&#10;AQAgAAAAIgAAAGRycy9kb3ducmV2LnhtbFBLAQIUABQAAAAIAIdO4kCy2/PWEQIAAPADAAAOAAAA&#10;AAAAAAEAIAAAACcBAABkcnMvZTJvRG9jLnhtbFBLBQYAAAAABgAGAFkBAACqBQAAAAA=&#10;">
                <v:fill on="f" focussize="0,0"/>
                <v:stroke weight="1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-643890</wp:posOffset>
                </wp:positionH>
                <wp:positionV relativeFrom="paragraph">
                  <wp:posOffset>-533400</wp:posOffset>
                </wp:positionV>
                <wp:extent cx="6492240" cy="609600"/>
                <wp:effectExtent l="0" t="0" r="0" b="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600" w:hanging="600" w:hangingChars="100"/>
                              <w:jc w:val="center"/>
                              <w:rPr>
                                <w:rFonts w:ascii="微软雅黑" w:hAnsi="微软雅黑" w:eastAsia="微软雅黑"/>
                                <w:b/>
                                <w:spacing w:val="4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pacing w:val="40"/>
                                <w:sz w:val="52"/>
                                <w:szCs w:val="52"/>
                                <w:lang w:val="en-US" w:eastAsia="zh-CN"/>
                              </w:rPr>
                              <w:t>普通话水平测试报名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pacing w:val="40"/>
                                <w:sz w:val="52"/>
                                <w:szCs w:val="52"/>
                              </w:rPr>
                              <w:t>流程图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0.7pt;margin-top:-42pt;height:48pt;width:511.2pt;mso-position-horizontal-relative:margin;z-index:251670528;mso-width-relative:page;mso-height-relative:page;" filled="f" stroked="f" coordsize="21600,21600" o:gfxdata="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/35Gu9oAAAALAQAADwAAAAAAAAABACAAAAAi&#10;AAAAZHJzL2Rvd25yZXYueG1sUEsBAhQAFAAAAAgAh07iQJ/ebghBAgAAdgQAAA4AAAAAAAAAAQAg&#10;AAAAKQ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left="600" w:hanging="600" w:hangingChars="100"/>
                        <w:jc w:val="center"/>
                        <w:rPr>
                          <w:rFonts w:ascii="微软雅黑" w:hAnsi="微软雅黑" w:eastAsia="微软雅黑"/>
                          <w:b/>
                          <w:spacing w:val="40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pacing w:val="40"/>
                          <w:sz w:val="52"/>
                          <w:szCs w:val="52"/>
                          <w:lang w:val="en-US" w:eastAsia="zh-CN"/>
                        </w:rPr>
                        <w:t>普通话水平测试报名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spacing w:val="40"/>
                          <w:sz w:val="52"/>
                          <w:szCs w:val="52"/>
                        </w:rPr>
                        <w:t>流程图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200025</wp:posOffset>
                </wp:positionV>
                <wp:extent cx="6534150" cy="0"/>
                <wp:effectExtent l="0" t="0" r="19050" b="1905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1pt;margin-top:15.75pt;height:0pt;width:514.5pt;z-index:251671552;mso-width-relative:page;mso-height-relative:page;" filled="f" stroked="t" coordsize="21600,21600" o:gfxdata="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i5a13tgAAAAKAQAADwAAAAAAAAABACAAAAAiAAAAZHJzL2Rvd25yZXYu&#10;eG1sUEsBAhQAFAAAAAgAh07iQJNhmSP7AQAA7QMAAA4AAAAAAAAAAQAgAAAAJwEAAGRycy9lMm9E&#10;b2MueG1sUEsFBgAAAAAGAAYAWQEAAJQFAAAAAA==&#10;">
                <v:fill on="f" focussize="0,0"/>
                <v:stroke weight="1.5pt" color="#808080 [1629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2000250</wp:posOffset>
                </wp:positionH>
                <wp:positionV relativeFrom="paragraph">
                  <wp:posOffset>489585</wp:posOffset>
                </wp:positionV>
                <wp:extent cx="1104900" cy="403225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403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微软雅黑" w:hAnsi="微软雅黑" w:eastAsia="微软雅黑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8"/>
                                <w:szCs w:val="28"/>
                                <w:lang w:val="en-US" w:eastAsia="zh-CN"/>
                              </w:rPr>
                              <w:t>关注公众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7.5pt;margin-top:38.55pt;height:31.75pt;width:87pt;mso-position-horizontal-relative:margin;z-index:251666432;mso-width-relative:page;mso-height-relative:page;" filled="f" stroked="f" coordsize="21600,21600" o:gfxdata="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PjHBF2wAAAAoBAAAPAAAAAAAAAAEAIAAA&#10;ACIAAABkcnMvZG93bnJldi54bWxQSwECFAAUAAAACACHTuJA9cnKPUICAAB2BAAADgAAAAAAAAAB&#10;ACAAAAAq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微软雅黑" w:hAnsi="微软雅黑" w:eastAsia="微软雅黑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8"/>
                          <w:szCs w:val="28"/>
                          <w:lang w:val="en-US" w:eastAsia="zh-CN"/>
                        </w:rPr>
                        <w:t>关注公众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2000250</wp:posOffset>
                </wp:positionH>
                <wp:positionV relativeFrom="paragraph">
                  <wp:posOffset>1623060</wp:posOffset>
                </wp:positionV>
                <wp:extent cx="1104900" cy="403225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403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8"/>
                                <w:szCs w:val="28"/>
                              </w:rPr>
                              <w:t>分类名称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7.5pt;margin-top:127.8pt;height:31.75pt;width:87pt;mso-position-horizontal-relative:margin;z-index:251667456;mso-width-relative:page;mso-height-relative:page;" filled="f" stroked="f" coordsize="21600,21600" o:gfxdata="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XUpLG2wAAAAsBAAAPAAAAAAAAAAEAIAAA&#10;ACIAAABkcnMvZG93bnJldi54bWxQSwECFAAUAAAACACHTuJABvoThkICAAB2BAAADgAAAAAAAAAB&#10;ACAAAAAq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8"/>
                          <w:szCs w:val="28"/>
                        </w:rPr>
                        <w:t>分类名称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2445385</wp:posOffset>
                </wp:positionH>
                <wp:positionV relativeFrom="paragraph">
                  <wp:posOffset>2063750</wp:posOffset>
                </wp:positionV>
                <wp:extent cx="0" cy="443230"/>
                <wp:effectExtent l="0" t="0" r="19050" b="33655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317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2.55pt;margin-top:162.5pt;height:34.9pt;width:0pt;z-index:251665408;mso-width-relative:page;mso-height-relative:page;" filled="f" stroked="t" coordsize="21600,21600" o:gfxdata="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EujfU2QAA&#10;AAsBAAAPAAAAAAAAAAEAIAAAACIAAABkcnMvZG93bnJldi54bWxQSwECFAAUAAAACACHTuJAMcqD&#10;heQBAACzAwAADgAAAAAAAAABACAAAAAoAQAAZHJzL2Uyb0RvYy54bWxQSwUGAAAAAAYABgBZAQAA&#10;fgUAAAAA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990600</wp:posOffset>
                </wp:positionV>
                <wp:extent cx="0" cy="377190"/>
                <wp:effectExtent l="38100" t="0" r="38100" b="381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8" idx="0"/>
                      </wps:cNvCnPr>
                      <wps:spPr>
                        <a:xfrm>
                          <a:off x="0" y="0"/>
                          <a:ext cx="0" cy="3771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2pt;margin-top:78pt;height:29.7pt;width:0pt;z-index:251663360;mso-width-relative:page;mso-height-relative:page;" filled="f" stroked="t" coordsize="21600,21600" o:gfxdata="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UEREKNgAAAALAQAADwAA&#10;AAAAAAABACAAAAAiAAAAZHJzL2Rvd25yZXYueG1sUEsBAhQAFAAAAAgAh07iQDSmrNgWAgAACgQA&#10;AA4AAAAAAAAAAQAgAAAAJwEAAGRycy9lMm9Eb2MueG1sUEsFBgAAAAAGAAYAWQEAAK8FAAAAAA==&#10;">
                <v:fill on="f" focussize="0,0"/>
                <v:stroke weight="1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485775</wp:posOffset>
                </wp:positionV>
                <wp:extent cx="1533525" cy="485775"/>
                <wp:effectExtent l="0" t="0" r="28575" b="2857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857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2.75pt;margin-top:38.25pt;height:38.25pt;width:120.75pt;z-index:251659264;v-text-anchor:middle;mso-width-relative:page;mso-height-relative:page;" filled="f" stroked="t" coordsize="21600,21600" arcsize="0.166666666666667" o:gfxdata="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CFwxT/XAAAACgEAAA8AAAAAAAAAAQAgAAAA&#10;IgAAAGRycy9kb3ducmV2LnhtbFBLAQIUABQAAAAIAIdO4kA6gAjJfgIAAOEEAAAOAAAAAAAAAAEA&#10;IAAAACYBAABkcnMvZTJvRG9jLnhtbFBLBQYAAAAABgAGAFkBAAAW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1685925</wp:posOffset>
                </wp:positionV>
                <wp:extent cx="1447800" cy="371475"/>
                <wp:effectExtent l="0" t="0" r="19050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6.15pt;margin-top:132.75pt;height:29.25pt;width:114pt;z-index:251660288;v-text-anchor:middle;mso-width-relative:page;mso-height-relative:page;" filled="f" stroked="t" coordsize="21600,21600" o:gfxdata="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GPQsKtgAAAALAQAADwAAAAAAAAABACAAAAAiAAAAZHJzL2Rvd25yZXYu&#10;eG1sUEsBAhQAFAAAAAgAh07iQAIgFadtAgAA1gQAAA4AAAAAAAAAAQAgAAAAJwEAAGRycy9lMm9E&#10;b2MueG1sUEsFBgAAAAAGAAYAWQEAAAY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A15AE4"/>
    <w:rsid w:val="00147F54"/>
    <w:rsid w:val="0023244E"/>
    <w:rsid w:val="002F6AA4"/>
    <w:rsid w:val="0060297D"/>
    <w:rsid w:val="006057BD"/>
    <w:rsid w:val="00851571"/>
    <w:rsid w:val="00965A11"/>
    <w:rsid w:val="00A614DE"/>
    <w:rsid w:val="00B1067B"/>
    <w:rsid w:val="00D453BE"/>
    <w:rsid w:val="00DB305E"/>
    <w:rsid w:val="00E3106B"/>
    <w:rsid w:val="00E95F71"/>
    <w:rsid w:val="00EF2345"/>
    <w:rsid w:val="047867B8"/>
    <w:rsid w:val="075208F5"/>
    <w:rsid w:val="07A15AE4"/>
    <w:rsid w:val="0AAC715F"/>
    <w:rsid w:val="1C787A72"/>
    <w:rsid w:val="384D7148"/>
    <w:rsid w:val="41F95305"/>
    <w:rsid w:val="7B41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2e22d42a-209d-ed7f-cc31-60db7ad88b99\&#24037;&#20316;&#27969;&#31243;&#222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工作流程图.docx</Template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2020-10-27T08:12:00Z</dcterms:created>
  <dc:creator>烁达科技(古生)</dc:creator>
  <cp:lastModifiedBy>王慧</cp:lastModifiedBy>
  <dcterms:modified xsi:type="dcterms:W3CDTF">2021-03-19T00:28:31Z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266D9F09F5534D54B17BCAE843B03227</vt:lpwstr>
  </property>
</Properties>
</file>